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F46" w14:textId="7C1DE097" w:rsidR="00375FD0" w:rsidRPr="005A6EE1" w:rsidRDefault="005575E3">
      <w:pPr>
        <w:rPr>
          <w:b/>
          <w:color w:val="403152" w:themeColor="accent4" w:themeShade="80"/>
          <w:sz w:val="36"/>
          <w:szCs w:val="36"/>
        </w:rPr>
      </w:pPr>
      <w:r>
        <w:rPr>
          <w:rFonts w:hint="eastAsia"/>
          <w:b/>
          <w:color w:val="403152" w:themeColor="accent4" w:themeShade="80"/>
          <w:sz w:val="36"/>
          <w:szCs w:val="36"/>
        </w:rPr>
        <w:t>令和</w:t>
      </w:r>
      <w:r w:rsidR="00B305EA">
        <w:rPr>
          <w:rFonts w:hint="eastAsia"/>
          <w:b/>
          <w:color w:val="403152" w:themeColor="accent4" w:themeShade="80"/>
          <w:sz w:val="36"/>
          <w:szCs w:val="36"/>
        </w:rPr>
        <w:t>６</w:t>
      </w:r>
      <w:r w:rsidR="00D37515" w:rsidRPr="005A6EE1">
        <w:rPr>
          <w:rFonts w:hint="eastAsia"/>
          <w:b/>
          <w:color w:val="403152" w:themeColor="accent4" w:themeShade="80"/>
          <w:sz w:val="36"/>
          <w:szCs w:val="36"/>
        </w:rPr>
        <w:t>年度　花と緑と自然の展示会企画書（申込書）</w:t>
      </w:r>
    </w:p>
    <w:p w14:paraId="61BC5B9E" w14:textId="674E1E9E" w:rsidR="00DD7627" w:rsidRPr="00DD7627" w:rsidRDefault="00A97770" w:rsidP="00D37515">
      <w:pPr>
        <w:wordWrap w:val="0"/>
        <w:spacing w:beforeLines="50" w:before="180"/>
        <w:jc w:val="right"/>
        <w:rPr>
          <w:color w:val="403152" w:themeColor="accent4" w:themeShade="80"/>
        </w:rPr>
      </w:pPr>
      <w:r>
        <w:rPr>
          <w:rFonts w:hint="eastAsia"/>
          <w:color w:val="403152" w:themeColor="accent4" w:themeShade="80"/>
        </w:rPr>
        <w:t xml:space="preserve">記入日　</w:t>
      </w:r>
      <w:r w:rsidR="00006A45">
        <w:rPr>
          <w:rFonts w:hint="eastAsia"/>
          <w:color w:val="403152" w:themeColor="accent4" w:themeShade="80"/>
        </w:rPr>
        <w:t>令和</w:t>
      </w:r>
      <w:r w:rsidR="00B305EA">
        <w:rPr>
          <w:rFonts w:hint="eastAsia"/>
          <w:color w:val="403152" w:themeColor="accent4" w:themeShade="80"/>
        </w:rPr>
        <w:t>６</w:t>
      </w:r>
      <w:r w:rsidR="00D37515">
        <w:rPr>
          <w:rFonts w:hint="eastAsia"/>
          <w:color w:val="403152" w:themeColor="accent4" w:themeShade="80"/>
        </w:rPr>
        <w:t>年</w:t>
      </w:r>
      <w:r w:rsidR="00D37515">
        <w:rPr>
          <w:rFonts w:hint="eastAsia"/>
          <w:color w:val="403152" w:themeColor="accent4" w:themeShade="80"/>
        </w:rPr>
        <w:t xml:space="preserve">  </w:t>
      </w:r>
      <w:r w:rsidR="00D37515">
        <w:rPr>
          <w:rFonts w:hint="eastAsia"/>
          <w:color w:val="403152" w:themeColor="accent4" w:themeShade="80"/>
        </w:rPr>
        <w:t>月</w:t>
      </w:r>
      <w:r w:rsidR="00D37515">
        <w:rPr>
          <w:rFonts w:hint="eastAsia"/>
          <w:color w:val="403152" w:themeColor="accent4" w:themeShade="80"/>
        </w:rPr>
        <w:t xml:space="preserve">  </w:t>
      </w:r>
      <w:r w:rsidR="00D37515">
        <w:rPr>
          <w:rFonts w:hint="eastAsia"/>
          <w:color w:val="403152" w:themeColor="accent4" w:themeShade="80"/>
        </w:rPr>
        <w:t>日</w:t>
      </w:r>
    </w:p>
    <w:tbl>
      <w:tblPr>
        <w:tblStyle w:val="7"/>
        <w:tblW w:w="0" w:type="auto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1377"/>
        <w:gridCol w:w="1376"/>
        <w:gridCol w:w="7693"/>
      </w:tblGrid>
      <w:tr w:rsidR="00DD7627" w14:paraId="14CAD016" w14:textId="77777777" w:rsidTr="00551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F497A" w:themeFill="accent4" w:themeFillShade="BF"/>
          </w:tcPr>
          <w:p w14:paraId="1213986A" w14:textId="77777777" w:rsidR="00DD7627" w:rsidRPr="00DD7627" w:rsidRDefault="00D37515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団体</w:t>
            </w:r>
            <w:r w:rsidR="00DD7627" w:rsidRPr="00DD7627">
              <w:rPr>
                <w:rFonts w:hint="eastAsia"/>
                <w:b/>
                <w:color w:val="FFFFFF" w:themeColor="background1"/>
              </w:rPr>
              <w:t>情報</w:t>
            </w:r>
          </w:p>
        </w:tc>
      </w:tr>
      <w:tr w:rsidR="00DD7627" w14:paraId="221CE734" w14:textId="77777777" w:rsidTr="0056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9D8A99" w14:textId="77777777" w:rsidR="00DD7627" w:rsidRPr="00551AE7" w:rsidRDefault="00D37515" w:rsidP="00E81908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団体</w:t>
            </w:r>
            <w:r w:rsidR="00DD7627" w:rsidRPr="00551AE7">
              <w:rPr>
                <w:rFonts w:hint="eastAsia"/>
                <w:color w:val="403152" w:themeColor="accent4" w:themeShade="80"/>
              </w:rPr>
              <w:t>名</w:t>
            </w: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DAE8AD" w14:textId="77777777" w:rsidR="00DD7627" w:rsidRDefault="00DD7627" w:rsidP="00561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14:paraId="452EEA2E" w14:textId="77777777" w:rsidTr="00F85434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DE6BC4" w14:textId="5EBA5B10" w:rsidR="00DD7627" w:rsidRPr="00551AE7" w:rsidRDefault="00D37515" w:rsidP="00E81908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代表者名</w:t>
            </w:r>
            <w:r w:rsidR="00F85434">
              <w:rPr>
                <w:rFonts w:hint="eastAsia"/>
                <w:color w:val="403152" w:themeColor="accent4" w:themeShade="80"/>
              </w:rPr>
              <w:t>（ふりがな）</w:t>
            </w:r>
          </w:p>
        </w:tc>
        <w:tc>
          <w:tcPr>
            <w:tcW w:w="7862" w:type="dxa"/>
            <w:vAlign w:val="center"/>
          </w:tcPr>
          <w:p w14:paraId="74D908AE" w14:textId="77777777" w:rsidR="00DD7627" w:rsidRDefault="00DD7627" w:rsidP="00561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0C974FEE" w14:textId="77777777" w:rsidTr="00F8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DAC100" w14:textId="21BEDECA" w:rsidR="00DD7627" w:rsidRPr="00551AE7" w:rsidRDefault="00D37515" w:rsidP="00D37515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代表者名</w:t>
            </w: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2AF21E" w14:textId="77777777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14:paraId="3A2B8983" w14:textId="77777777" w:rsidTr="00E81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E20793" w14:textId="77777777" w:rsidR="00D37515" w:rsidRDefault="00D37515" w:rsidP="00D37515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〒</w:t>
            </w:r>
          </w:p>
          <w:p w14:paraId="31494907" w14:textId="77777777" w:rsidR="00DD7627" w:rsidRDefault="00D37515" w:rsidP="00D37515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代表者</w:t>
            </w:r>
            <w:r w:rsidR="00DD7627" w:rsidRPr="00551AE7">
              <w:rPr>
                <w:rFonts w:hint="eastAsia"/>
                <w:color w:val="403152" w:themeColor="accent4" w:themeShade="80"/>
              </w:rPr>
              <w:t>住所</w:t>
            </w:r>
          </w:p>
          <w:p w14:paraId="638354FA" w14:textId="77777777" w:rsidR="00D37515" w:rsidRPr="00551AE7" w:rsidRDefault="00D37515" w:rsidP="00D37515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7862" w:type="dxa"/>
          </w:tcPr>
          <w:p w14:paraId="405FE6F1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500E31B4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4737E3" w14:textId="77777777" w:rsidR="00DD7627" w:rsidRPr="00551AE7" w:rsidRDefault="00DD7627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37DC60" w14:textId="77777777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14:paraId="24DD9782" w14:textId="77777777" w:rsidTr="00E8190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95B6A2" w14:textId="77777777" w:rsidR="00DD7627" w:rsidRPr="00551AE7" w:rsidRDefault="00DD7627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7862" w:type="dxa"/>
          </w:tcPr>
          <w:p w14:paraId="498C4270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2B16C4A7" w14:textId="77777777" w:rsidTr="0055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0A2161" w14:textId="77777777" w:rsidR="00DD7627" w:rsidRPr="00551AE7" w:rsidRDefault="00DD7627" w:rsidP="00551AE7">
            <w:pPr>
              <w:jc w:val="right"/>
              <w:rPr>
                <w:color w:val="403152" w:themeColor="accent4" w:themeShade="80"/>
              </w:rPr>
            </w:pPr>
            <w:r w:rsidRPr="00551AE7">
              <w:rPr>
                <w:rFonts w:hint="eastAsia"/>
                <w:color w:val="403152" w:themeColor="accent4" w:themeShade="80"/>
              </w:rPr>
              <w:t>電子メール</w:t>
            </w:r>
            <w:r w:rsidRPr="00551AE7">
              <w:rPr>
                <w:rFonts w:hint="eastAsia"/>
                <w:color w:val="403152" w:themeColor="accent4" w:themeShade="80"/>
              </w:rPr>
              <w:t xml:space="preserve"> </w:t>
            </w:r>
            <w:r w:rsidRPr="00551AE7">
              <w:rPr>
                <w:rFonts w:hint="eastAsia"/>
                <w:color w:val="403152" w:themeColor="accent4" w:themeShade="80"/>
              </w:rPr>
              <w:t>アドレス</w:t>
            </w:r>
          </w:p>
        </w:tc>
        <w:tc>
          <w:tcPr>
            <w:tcW w:w="7862" w:type="dxa"/>
          </w:tcPr>
          <w:p w14:paraId="73AF6731" w14:textId="77777777" w:rsidR="00DD7627" w:rsidRDefault="00E8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@</w:t>
            </w:r>
          </w:p>
        </w:tc>
      </w:tr>
      <w:tr w:rsidR="00DD7627" w14:paraId="72A020F8" w14:textId="77777777" w:rsidTr="00551AE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830C44" w14:textId="77777777" w:rsidR="00DD7627" w:rsidRPr="00551AE7" w:rsidRDefault="00DD7627" w:rsidP="00551AE7">
            <w:pPr>
              <w:jc w:val="right"/>
              <w:rPr>
                <w:color w:val="403152" w:themeColor="accent4" w:themeShade="80"/>
              </w:rPr>
            </w:pPr>
            <w:r w:rsidRPr="00551AE7">
              <w:rPr>
                <w:rFonts w:hint="eastAsia"/>
                <w:color w:val="403152" w:themeColor="accent4" w:themeShade="80"/>
              </w:rPr>
              <w:t>電話番号</w:t>
            </w:r>
          </w:p>
        </w:tc>
        <w:tc>
          <w:tcPr>
            <w:tcW w:w="7862" w:type="dxa"/>
          </w:tcPr>
          <w:p w14:paraId="757A5F1F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4579F369" w14:textId="77777777" w:rsidTr="0055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1DBBEA" w14:textId="77777777" w:rsidR="00DD7627" w:rsidRPr="00551AE7" w:rsidRDefault="00D37515" w:rsidP="00551AE7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団体概要</w:t>
            </w:r>
          </w:p>
        </w:tc>
        <w:tc>
          <w:tcPr>
            <w:tcW w:w="7862" w:type="dxa"/>
          </w:tcPr>
          <w:p w14:paraId="03BEB031" w14:textId="77777777" w:rsidR="00DD7627" w:rsidRDefault="00A97770" w:rsidP="00D3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概要書</w:t>
            </w:r>
            <w:r w:rsidR="00D37515">
              <w:rPr>
                <w:rFonts w:hint="eastAsia"/>
              </w:rPr>
              <w:t>（設立年月日、会員数、主な活動内容等）</w:t>
            </w:r>
            <w:r>
              <w:rPr>
                <w:rFonts w:hint="eastAsia"/>
              </w:rPr>
              <w:t>あるいは会報誌</w:t>
            </w:r>
            <w:r w:rsidR="00D37515">
              <w:rPr>
                <w:rFonts w:hint="eastAsia"/>
              </w:rPr>
              <w:t>等を添付</w:t>
            </w:r>
          </w:p>
        </w:tc>
      </w:tr>
      <w:tr w:rsidR="00DD7627" w:rsidRPr="00DD7627" w14:paraId="1335D41A" w14:textId="77777777" w:rsidTr="00551AE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F497A" w:themeFill="accent4" w:themeFillShade="BF"/>
          </w:tcPr>
          <w:p w14:paraId="727BD20B" w14:textId="77777777" w:rsidR="00DD7627" w:rsidRPr="00DD7627" w:rsidRDefault="00A97770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展示会情報</w:t>
            </w:r>
          </w:p>
        </w:tc>
      </w:tr>
      <w:tr w:rsidR="00DD7627" w14:paraId="6322488F" w14:textId="77777777" w:rsidTr="0056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16B6B3" w14:textId="77777777" w:rsidR="00DD7627" w:rsidRPr="00551AE7" w:rsidRDefault="00A97770" w:rsidP="00E81908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展示会名</w:t>
            </w: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6BAEEA" w14:textId="77777777" w:rsidR="00DD7627" w:rsidRDefault="00DD7627" w:rsidP="00561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14:paraId="025A734F" w14:textId="77777777" w:rsidTr="006E5F0C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4671F6" w14:textId="77777777" w:rsidR="00DD7627" w:rsidRPr="00551AE7" w:rsidRDefault="00A97770" w:rsidP="00551AE7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展示会のテーマ</w:t>
            </w:r>
          </w:p>
        </w:tc>
        <w:tc>
          <w:tcPr>
            <w:tcW w:w="7862" w:type="dxa"/>
          </w:tcPr>
          <w:p w14:paraId="6A8EC64D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628B764D" w14:textId="77777777" w:rsidTr="006E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06506D" w14:textId="77777777" w:rsidR="00DD7627" w:rsidRPr="00551AE7" w:rsidRDefault="006E5F0C" w:rsidP="006E5F0C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展示物等の具体的内容</w:t>
            </w: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483E52" w14:textId="77777777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770" w14:paraId="25D94A74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left w:val="single" w:sz="6" w:space="0" w:color="8064A2" w:themeColor="accent4"/>
            </w:tcBorders>
            <w:vAlign w:val="center"/>
          </w:tcPr>
          <w:p w14:paraId="1B464FC0" w14:textId="77777777" w:rsidR="00A97770" w:rsidRPr="00551AE7" w:rsidRDefault="006E5F0C" w:rsidP="006E5F0C">
            <w:pPr>
              <w:jc w:val="center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運営体制</w:t>
            </w: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736E422D" w14:textId="77777777" w:rsidR="00A97770" w:rsidRPr="00551AE7" w:rsidRDefault="00E81908" w:rsidP="00551A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搬入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67EDB8D9" w14:textId="77777777" w:rsidR="00A97770" w:rsidRDefault="006E5F0C" w:rsidP="00293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　　　）人</w:t>
            </w:r>
          </w:p>
        </w:tc>
      </w:tr>
      <w:tr w:rsidR="00A97770" w14:paraId="0D073E8A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</w:tcBorders>
          </w:tcPr>
          <w:p w14:paraId="1C0A1404" w14:textId="77777777" w:rsidR="00A97770" w:rsidRPr="00551AE7" w:rsidRDefault="00A97770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49AEA90E" w14:textId="77777777" w:rsidR="00A97770" w:rsidRPr="00551AE7" w:rsidRDefault="00A97770" w:rsidP="00551A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展示期間中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4C98627D" w14:textId="77777777" w:rsidR="00A97770" w:rsidRDefault="006E5F0C" w:rsidP="00293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　　　）人　※</w:t>
            </w:r>
            <w:r w:rsidRPr="006E5F0C">
              <w:rPr>
                <w:rFonts w:hint="eastAsia"/>
              </w:rPr>
              <w:t>関係者の方が必ず１名は常駐</w:t>
            </w:r>
          </w:p>
        </w:tc>
      </w:tr>
      <w:tr w:rsidR="00A97770" w14:paraId="77604138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69F6E18A" w14:textId="77777777" w:rsidR="00A97770" w:rsidRDefault="00A97770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3F3747D2" w14:textId="77777777" w:rsidR="00A97770" w:rsidRDefault="00A97770" w:rsidP="00551A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搬出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46CB1137" w14:textId="77777777" w:rsidR="00A97770" w:rsidRDefault="006E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　　　）人</w:t>
            </w:r>
          </w:p>
        </w:tc>
      </w:tr>
      <w:tr w:rsidR="00A97770" w:rsidRPr="00DD7627" w14:paraId="68B3C527" w14:textId="77777777" w:rsidTr="0029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F497A" w:themeFill="accent4" w:themeFillShade="BF"/>
          </w:tcPr>
          <w:p w14:paraId="42B3042B" w14:textId="77777777" w:rsidR="00A97770" w:rsidRPr="00DD7627" w:rsidRDefault="00E81908" w:rsidP="00293727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展示日</w:t>
            </w:r>
            <w:r w:rsidR="00A97770">
              <w:rPr>
                <w:rFonts w:hint="eastAsia"/>
                <w:b/>
                <w:color w:val="FFFFFF" w:themeColor="background1"/>
              </w:rPr>
              <w:t>情報</w:t>
            </w:r>
          </w:p>
        </w:tc>
      </w:tr>
      <w:tr w:rsidR="006E5F0C" w14:paraId="1E9C0814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left w:val="single" w:sz="6" w:space="0" w:color="8064A2" w:themeColor="accent4"/>
            </w:tcBorders>
            <w:vAlign w:val="center"/>
          </w:tcPr>
          <w:p w14:paraId="539F59B6" w14:textId="77777777" w:rsidR="006E5F0C" w:rsidRPr="005A6EE1" w:rsidRDefault="005A6EE1" w:rsidP="005A6EE1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 w:rsidRPr="005A6EE1">
              <w:rPr>
                <w:rFonts w:hint="eastAsia"/>
                <w:color w:val="403152" w:themeColor="accent4" w:themeShade="80"/>
                <w:sz w:val="24"/>
                <w:szCs w:val="24"/>
              </w:rPr>
              <w:t>第１希望</w:t>
            </w:r>
          </w:p>
        </w:tc>
        <w:tc>
          <w:tcPr>
            <w:tcW w:w="1401" w:type="dxa"/>
            <w:tcBorders>
              <w:bottom w:val="single" w:sz="4" w:space="0" w:color="8064A2" w:themeColor="accent4"/>
              <w:right w:val="single" w:sz="6" w:space="0" w:color="8064A2" w:themeColor="accent4"/>
            </w:tcBorders>
          </w:tcPr>
          <w:p w14:paraId="23416E37" w14:textId="77777777" w:rsidR="006E5F0C" w:rsidRPr="00551AE7" w:rsidRDefault="006E5F0C" w:rsidP="00551A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</w:t>
            </w:r>
          </w:p>
        </w:tc>
        <w:tc>
          <w:tcPr>
            <w:tcW w:w="7862" w:type="dxa"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202DF851" w14:textId="7CCAFC7B" w:rsidR="006E5F0C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 w:rsidR="00EA4239">
              <w:t xml:space="preserve"> </w:t>
            </w:r>
            <w:r w:rsidR="006E5F0C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日</w:t>
            </w:r>
            <w:r w:rsidR="006E5F0C">
              <w:rPr>
                <w:rFonts w:hint="eastAsia"/>
              </w:rPr>
              <w:t>(</w:t>
            </w:r>
            <w:r w:rsidR="006E5F0C">
              <w:rPr>
                <w:rFonts w:hint="eastAsia"/>
              </w:rPr>
              <w:t>土</w:t>
            </w:r>
            <w:r w:rsidR="006E5F0C">
              <w:rPr>
                <w:rFonts w:hint="eastAsia"/>
              </w:rPr>
              <w:t>)</w:t>
            </w:r>
            <w:r w:rsidR="006E5F0C">
              <w:rPr>
                <w:rFonts w:hint="eastAsia"/>
              </w:rPr>
              <w:t>～　　日</w:t>
            </w:r>
            <w:r w:rsidR="006E5F0C">
              <w:rPr>
                <w:rFonts w:hint="eastAsia"/>
              </w:rPr>
              <w:t>(</w:t>
            </w:r>
            <w:r w:rsidR="006E5F0C">
              <w:rPr>
                <w:rFonts w:hint="eastAsia"/>
              </w:rPr>
              <w:t>日</w:t>
            </w:r>
            <w:r w:rsidR="006E5F0C">
              <w:rPr>
                <w:rFonts w:hint="eastAsia"/>
              </w:rPr>
              <w:t>)</w:t>
            </w:r>
          </w:p>
        </w:tc>
      </w:tr>
      <w:tr w:rsidR="006E5F0C" w14:paraId="063BF646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</w:tcBorders>
          </w:tcPr>
          <w:p w14:paraId="62EEBA22" w14:textId="77777777" w:rsidR="006E5F0C" w:rsidRPr="00551AE7" w:rsidRDefault="006E5F0C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7B67A681" w14:textId="77777777" w:rsidR="006E5F0C" w:rsidRPr="00551AE7" w:rsidRDefault="006E5F0C" w:rsidP="00551A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準備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526BA23E" w14:textId="12450621" w:rsidR="006E5F0C" w:rsidRDefault="005575E3" w:rsidP="0055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令和　</w:t>
            </w:r>
            <w:r w:rsidR="00EA4239">
              <w:rPr>
                <w:rFonts w:hint="eastAsia"/>
              </w:rPr>
              <w:t xml:space="preserve"> </w:t>
            </w:r>
            <w:r w:rsidR="006E5F0C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日</w:t>
            </w:r>
            <w:r w:rsidR="006E5F0C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)</w:t>
            </w:r>
          </w:p>
        </w:tc>
      </w:tr>
      <w:tr w:rsidR="006E5F0C" w14:paraId="40EB87C6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  <w:bottom w:val="single" w:sz="6" w:space="0" w:color="8064A2" w:themeColor="accent4"/>
            </w:tcBorders>
          </w:tcPr>
          <w:p w14:paraId="4563956D" w14:textId="77777777" w:rsidR="006E5F0C" w:rsidRPr="00551AE7" w:rsidRDefault="006E5F0C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186840B4" w14:textId="77777777" w:rsidR="006E5F0C" w:rsidRPr="00551AE7" w:rsidRDefault="006E5F0C" w:rsidP="006E5F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片付け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72870584" w14:textId="7D08D4CF" w:rsidR="006E5F0C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日</w:t>
            </w:r>
            <w:r w:rsidR="006E5F0C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)</w:t>
            </w:r>
          </w:p>
        </w:tc>
      </w:tr>
      <w:tr w:rsidR="005A6EE1" w14:paraId="65D492F3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top w:val="single" w:sz="6" w:space="0" w:color="8064A2" w:themeColor="accent4"/>
              <w:left w:val="single" w:sz="6" w:space="0" w:color="8064A2" w:themeColor="accent4"/>
            </w:tcBorders>
            <w:vAlign w:val="center"/>
          </w:tcPr>
          <w:p w14:paraId="26C48349" w14:textId="77777777" w:rsidR="005A6EE1" w:rsidRPr="005A6EE1" w:rsidRDefault="005A6EE1" w:rsidP="005A6EE1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 w:rsidRPr="005A6EE1">
              <w:rPr>
                <w:rFonts w:hint="eastAsia"/>
                <w:color w:val="403152" w:themeColor="accent4" w:themeShade="80"/>
                <w:sz w:val="24"/>
                <w:szCs w:val="24"/>
              </w:rPr>
              <w:t>第</w:t>
            </w:r>
            <w:r>
              <w:rPr>
                <w:rFonts w:hint="eastAsia"/>
                <w:color w:val="403152" w:themeColor="accent4" w:themeShade="80"/>
                <w:sz w:val="24"/>
                <w:szCs w:val="24"/>
              </w:rPr>
              <w:t>２</w:t>
            </w:r>
            <w:r w:rsidRPr="005A6EE1">
              <w:rPr>
                <w:rFonts w:hint="eastAsia"/>
                <w:color w:val="403152" w:themeColor="accent4" w:themeShade="80"/>
                <w:sz w:val="24"/>
                <w:szCs w:val="24"/>
              </w:rPr>
              <w:t>希望</w:t>
            </w:r>
          </w:p>
        </w:tc>
        <w:tc>
          <w:tcPr>
            <w:tcW w:w="1401" w:type="dxa"/>
            <w:tcBorders>
              <w:bottom w:val="single" w:sz="4" w:space="0" w:color="8064A2" w:themeColor="accent4"/>
              <w:right w:val="single" w:sz="6" w:space="0" w:color="8064A2" w:themeColor="accent4"/>
            </w:tcBorders>
          </w:tcPr>
          <w:p w14:paraId="5BED3E84" w14:textId="77777777" w:rsidR="005A6EE1" w:rsidRPr="00551AE7" w:rsidRDefault="005A6EE1" w:rsidP="002937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</w:t>
            </w:r>
          </w:p>
        </w:tc>
        <w:tc>
          <w:tcPr>
            <w:tcW w:w="7862" w:type="dxa"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3784343B" w14:textId="56D90B93" w:rsidR="005A6EE1" w:rsidRDefault="005575E3" w:rsidP="0055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令和　</w:t>
            </w:r>
            <w:r w:rsidR="00EA4239">
              <w:rPr>
                <w:rFonts w:hint="eastAsia"/>
              </w:rPr>
              <w:t xml:space="preserve"> 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5A6EE1">
              <w:rPr>
                <w:rFonts w:hint="eastAsia"/>
              </w:rPr>
              <w:t>土</w:t>
            </w:r>
            <w:r w:rsidR="005A6EE1">
              <w:rPr>
                <w:rFonts w:hint="eastAsia"/>
              </w:rPr>
              <w:t>)</w:t>
            </w:r>
            <w:r w:rsidR="005A6EE1">
              <w:rPr>
                <w:rFonts w:hint="eastAsia"/>
              </w:rPr>
              <w:t>～　　日</w:t>
            </w:r>
            <w:r w:rsidR="005A6EE1">
              <w:rPr>
                <w:rFonts w:hint="eastAsia"/>
              </w:rPr>
              <w:t>(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59374268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</w:tcBorders>
          </w:tcPr>
          <w:p w14:paraId="2716541D" w14:textId="77777777" w:rsidR="005A6EE1" w:rsidRPr="00551AE7" w:rsidRDefault="005A6EE1" w:rsidP="0029372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1EA59C3A" w14:textId="77777777" w:rsidR="005A6EE1" w:rsidRPr="00551AE7" w:rsidRDefault="005A6EE1" w:rsidP="002937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準備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52671FAE" w14:textId="5F9DE256" w:rsidR="005A6EE1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42C5E1B7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37FB74B6" w14:textId="77777777" w:rsidR="005A6EE1" w:rsidRPr="00551AE7" w:rsidRDefault="005A6EE1" w:rsidP="0029372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44B9374B" w14:textId="77777777" w:rsidR="005A6EE1" w:rsidRPr="00551AE7" w:rsidRDefault="005A6EE1" w:rsidP="002937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片付け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108B1589" w14:textId="4700F893" w:rsidR="005A6EE1" w:rsidRDefault="005575E3" w:rsidP="0055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32B7E112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left w:val="single" w:sz="6" w:space="0" w:color="8064A2" w:themeColor="accent4"/>
            </w:tcBorders>
            <w:vAlign w:val="center"/>
          </w:tcPr>
          <w:p w14:paraId="3C71051E" w14:textId="77777777" w:rsidR="005A6EE1" w:rsidRPr="005A6EE1" w:rsidRDefault="005A6EE1" w:rsidP="00293727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rFonts w:hint="eastAsia"/>
                <w:color w:val="403152" w:themeColor="accent4" w:themeShade="80"/>
                <w:sz w:val="24"/>
                <w:szCs w:val="24"/>
              </w:rPr>
              <w:t>第３</w:t>
            </w:r>
            <w:r w:rsidRPr="005A6EE1">
              <w:rPr>
                <w:rFonts w:hint="eastAsia"/>
                <w:color w:val="403152" w:themeColor="accent4" w:themeShade="80"/>
                <w:sz w:val="24"/>
                <w:szCs w:val="24"/>
              </w:rPr>
              <w:t>希望</w:t>
            </w:r>
          </w:p>
        </w:tc>
        <w:tc>
          <w:tcPr>
            <w:tcW w:w="1401" w:type="dxa"/>
            <w:tcBorders>
              <w:bottom w:val="single" w:sz="4" w:space="0" w:color="8064A2" w:themeColor="accent4"/>
              <w:right w:val="single" w:sz="6" w:space="0" w:color="8064A2" w:themeColor="accent4"/>
            </w:tcBorders>
          </w:tcPr>
          <w:p w14:paraId="56DE2F5B" w14:textId="77777777" w:rsidR="005A6EE1" w:rsidRPr="00551AE7" w:rsidRDefault="005A6EE1" w:rsidP="002937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</w:t>
            </w:r>
          </w:p>
        </w:tc>
        <w:tc>
          <w:tcPr>
            <w:tcW w:w="7862" w:type="dxa"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24CB9FA2" w14:textId="0B4CF87F" w:rsidR="005A6EE1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5A6EE1">
              <w:rPr>
                <w:rFonts w:hint="eastAsia"/>
              </w:rPr>
              <w:t>土</w:t>
            </w:r>
            <w:r w:rsidR="005A6EE1">
              <w:rPr>
                <w:rFonts w:hint="eastAsia"/>
              </w:rPr>
              <w:t>)</w:t>
            </w:r>
            <w:r w:rsidR="005A6EE1">
              <w:rPr>
                <w:rFonts w:hint="eastAsia"/>
              </w:rPr>
              <w:t>～　　日</w:t>
            </w:r>
            <w:r w:rsidR="005A6EE1">
              <w:rPr>
                <w:rFonts w:hint="eastAsia"/>
              </w:rPr>
              <w:t>(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03B3F74A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</w:tcBorders>
          </w:tcPr>
          <w:p w14:paraId="53423380" w14:textId="77777777" w:rsidR="005A6EE1" w:rsidRPr="00551AE7" w:rsidRDefault="005A6EE1" w:rsidP="0029372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2DBE85AD" w14:textId="77777777" w:rsidR="005A6EE1" w:rsidRPr="00551AE7" w:rsidRDefault="005A6EE1" w:rsidP="002937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準備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011AFEF7" w14:textId="22E5D27E" w:rsidR="005A6EE1" w:rsidRDefault="005575E3" w:rsidP="0055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56F77170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  <w:bottom w:val="single" w:sz="6" w:space="0" w:color="8064A2" w:themeColor="accent4"/>
            </w:tcBorders>
          </w:tcPr>
          <w:p w14:paraId="2A229625" w14:textId="77777777" w:rsidR="005A6EE1" w:rsidRPr="00551AE7" w:rsidRDefault="005A6EE1" w:rsidP="0029372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0BE6DAA0" w14:textId="77777777" w:rsidR="005A6EE1" w:rsidRPr="00551AE7" w:rsidRDefault="005A6EE1" w:rsidP="002937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片付け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325DE3C3" w14:textId="65C8E1A5" w:rsidR="005A6EE1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)</w:t>
            </w:r>
          </w:p>
        </w:tc>
      </w:tr>
      <w:tr w:rsidR="00DD7627" w14:paraId="240EF27E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single" w:sz="6" w:space="0" w:color="8064A2" w:themeColor="accent4"/>
              <w:bottom w:val="none" w:sz="0" w:space="0" w:color="auto"/>
              <w:right w:val="single" w:sz="6" w:space="0" w:color="8064A2" w:themeColor="accent4"/>
            </w:tcBorders>
          </w:tcPr>
          <w:p w14:paraId="6DC7C3B8" w14:textId="77777777" w:rsidR="00DD7627" w:rsidRPr="00551AE7" w:rsidRDefault="005A6EE1" w:rsidP="00551AE7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備考</w:t>
            </w:r>
          </w:p>
        </w:tc>
        <w:tc>
          <w:tcPr>
            <w:tcW w:w="7862" w:type="dxa"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23AC4CE7" w14:textId="77777777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798491" w14:textId="77777777" w:rsidR="00DD7627" w:rsidRDefault="00DD7627"/>
    <w:sectPr w:rsidR="00DD7627" w:rsidSect="00DD76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A1D0" w14:textId="77777777" w:rsidR="00CF3EE3" w:rsidRDefault="00CF3EE3" w:rsidP="00CF3EE3">
      <w:r>
        <w:separator/>
      </w:r>
    </w:p>
  </w:endnote>
  <w:endnote w:type="continuationSeparator" w:id="0">
    <w:p w14:paraId="37EB961A" w14:textId="77777777" w:rsidR="00CF3EE3" w:rsidRDefault="00CF3EE3" w:rsidP="00C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A2BE" w14:textId="77777777" w:rsidR="00CF3EE3" w:rsidRDefault="00CF3EE3" w:rsidP="00CF3EE3">
      <w:r>
        <w:separator/>
      </w:r>
    </w:p>
  </w:footnote>
  <w:footnote w:type="continuationSeparator" w:id="0">
    <w:p w14:paraId="2BE3D61E" w14:textId="77777777" w:rsidR="00CF3EE3" w:rsidRDefault="00CF3EE3" w:rsidP="00CF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proofState w:spelling="clean" w:grammar="dirty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15"/>
    <w:rsid w:val="00006A45"/>
    <w:rsid w:val="00073908"/>
    <w:rsid w:val="000D0CB2"/>
    <w:rsid w:val="001B43DC"/>
    <w:rsid w:val="0034358D"/>
    <w:rsid w:val="00375FD0"/>
    <w:rsid w:val="003A379A"/>
    <w:rsid w:val="003A601B"/>
    <w:rsid w:val="00415318"/>
    <w:rsid w:val="004750BF"/>
    <w:rsid w:val="004B33D4"/>
    <w:rsid w:val="004D160E"/>
    <w:rsid w:val="00551AE7"/>
    <w:rsid w:val="005575E3"/>
    <w:rsid w:val="00561D36"/>
    <w:rsid w:val="005A6EE1"/>
    <w:rsid w:val="006068A0"/>
    <w:rsid w:val="006E5F0C"/>
    <w:rsid w:val="007422E3"/>
    <w:rsid w:val="008577D6"/>
    <w:rsid w:val="00895616"/>
    <w:rsid w:val="00956656"/>
    <w:rsid w:val="00A97770"/>
    <w:rsid w:val="00B305EA"/>
    <w:rsid w:val="00B77091"/>
    <w:rsid w:val="00BD30EC"/>
    <w:rsid w:val="00C63CC2"/>
    <w:rsid w:val="00CB700C"/>
    <w:rsid w:val="00CF3EE3"/>
    <w:rsid w:val="00D013D7"/>
    <w:rsid w:val="00D37515"/>
    <w:rsid w:val="00DB2156"/>
    <w:rsid w:val="00DD7627"/>
    <w:rsid w:val="00E73B21"/>
    <w:rsid w:val="00E81908"/>
    <w:rsid w:val="00EA4239"/>
    <w:rsid w:val="00F666AE"/>
    <w:rsid w:val="00F85434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57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9A"/>
    <w:pPr>
      <w:widowControl w:val="0"/>
      <w:jc w:val="both"/>
    </w:pPr>
    <w:rPr>
      <w:rFonts w:ascii="Verdana" w:eastAsia="ＭＳ Ｐゴシック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table" w:styleId="a3">
    <w:name w:val="Table Grid"/>
    <w:basedOn w:val="a1"/>
    <w:uiPriority w:val="59"/>
    <w:rsid w:val="00DD7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 Accent 4"/>
    <w:basedOn w:val="a1"/>
    <w:uiPriority w:val="66"/>
    <w:rsid w:val="00DD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List Paragraph"/>
    <w:basedOn w:val="a"/>
    <w:uiPriority w:val="34"/>
    <w:qFormat/>
    <w:rsid w:val="005A6E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3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EE3"/>
    <w:rPr>
      <w:rFonts w:ascii="Verdana" w:eastAsia="ＭＳ Ｐゴシック" w:hAnsi="Verdana"/>
      <w:sz w:val="20"/>
    </w:rPr>
  </w:style>
  <w:style w:type="paragraph" w:styleId="a7">
    <w:name w:val="footer"/>
    <w:basedOn w:val="a"/>
    <w:link w:val="a8"/>
    <w:uiPriority w:val="99"/>
    <w:unhideWhenUsed/>
    <w:rsid w:val="00CF3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EE3"/>
    <w:rPr>
      <w:rFonts w:ascii="Verdana" w:eastAsia="ＭＳ Ｐゴシック" w:hAnsi="Verdana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BD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293\AppData\Roaming\Microsoft\Templates\Trvl_BkFm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C8EDC0-C675-4667-BA9A-AB602E2CD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22C30-0FD6-46EC-8FE1-1A2A6AF3F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Trvl_BkFm.dotx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旅行予約フォーム</vt:lpstr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旅行予約フォーム</dc:title>
  <dc:creator/>
  <cp:lastModifiedBy/>
  <cp:revision>1</cp:revision>
  <dcterms:created xsi:type="dcterms:W3CDTF">2019-01-25T07:21:00Z</dcterms:created>
  <dcterms:modified xsi:type="dcterms:W3CDTF">2024-07-05T03:02:00Z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TC102899049990</vt:lpwstr>
  </property>
</Properties>
</file>